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906BEE" w:rsidTr="00EF7CC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906BEE" w:rsidRDefault="00C461AF" w:rsidP="00523479">
            <w:pPr>
              <w:pStyle w:val="Initials"/>
            </w:pPr>
            <w:r>
              <w:rPr>
                <w:noProof/>
              </w:rPr>
              <w:drawing>
                <wp:inline distT="0" distB="0" distL="0" distR="0">
                  <wp:extent cx="1397000" cy="1758950"/>
                  <wp:effectExtent l="114300" t="76200" r="88900" b="9461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70492361_1110164203074924_7550834956243763955_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548922" cy="1950233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E02DCD" w:rsidRPr="00906B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3EB78893" wp14:editId="21FF36F6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595" cy="1810385"/>
                      <wp:effectExtent l="0" t="0" r="0" b="0"/>
                      <wp:wrapNone/>
                      <wp:docPr id="1" name="Group 1" title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6EDD97F8" id="Group 1" o:spid="_x0000_s1026" alt="Title: Header graphics" style="position:absolute;margin-left:0;margin-top:-38.15pt;width:524.85pt;height:142.55pt;z-index:-251657216;mso-width-percent:858;mso-height-percent:180;mso-position-horizontal:left;mso-position-vertical-relative:page;mso-width-percent:858;mso-height-percent:180" coordsize="6665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">
                      <v:rect id="Red rectangle" o:spid="_x0000_s1027" style="position:absolute;left:11334;top:4191;width:5532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 circle" o:spid="_x0000_s1028" type="#_x0000_t23" style="position:absolute;width:18104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    <v:stroke joinstyle="miter"/>
                      </v:shape>
                      <w10:wrap anchory="page"/>
                      <w10:anchorlock/>
                    </v:group>
                  </w:pict>
                </mc:Fallback>
              </mc:AlternateContent>
            </w:r>
          </w:p>
          <w:p w:rsidR="00A50939" w:rsidRPr="00906BEE" w:rsidRDefault="006E36B7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10AD5BFEFD85437D817E544A34041AC7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t>Objective</w:t>
                </w:r>
              </w:sdtContent>
            </w:sdt>
          </w:p>
          <w:p w:rsidR="002C2CDD" w:rsidRPr="00906BEE" w:rsidRDefault="00C461AF" w:rsidP="00C461AF">
            <w:r>
              <w:t>WEB DEVELOPMENT</w:t>
            </w:r>
            <w:bookmarkStart w:id="0" w:name="_GoBack"/>
            <w:bookmarkEnd w:id="0"/>
          </w:p>
          <w:p w:rsidR="002C2CDD" w:rsidRPr="00906BEE" w:rsidRDefault="006E36B7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F7D0AE44BE714DF9830EDF10EA7601A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06BEE">
                  <w:t>Skills</w:t>
                </w:r>
              </w:sdtContent>
            </w:sdt>
          </w:p>
          <w:p w:rsidR="00741125" w:rsidRDefault="00C461AF" w:rsidP="00C461AF">
            <w:r>
              <w:t>HTML-*******</w:t>
            </w:r>
          </w:p>
          <w:p w:rsidR="00C461AF" w:rsidRDefault="00C461AF" w:rsidP="00C461AF">
            <w:r>
              <w:t>CSS-********</w:t>
            </w:r>
          </w:p>
          <w:p w:rsidR="00C461AF" w:rsidRDefault="00C461AF" w:rsidP="00C461AF">
            <w:r>
              <w:t>JS******</w:t>
            </w:r>
          </w:p>
          <w:p w:rsidR="00C461AF" w:rsidRDefault="00C461AF" w:rsidP="00C461AF">
            <w:r>
              <w:t>PHP******</w:t>
            </w:r>
          </w:p>
          <w:p w:rsidR="00C461AF" w:rsidRDefault="00C461AF" w:rsidP="00C461AF">
            <w:r>
              <w:t>JAVA*******</w:t>
            </w:r>
          </w:p>
          <w:p w:rsidR="00C461AF" w:rsidRPr="00906BEE" w:rsidRDefault="00C461AF" w:rsidP="00C461AF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906BEE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:rsidR="00C612DA" w:rsidRPr="00906BEE" w:rsidRDefault="006E36B7" w:rsidP="00C612DA">
                  <w:pPr>
                    <w:pStyle w:val="Heading1"/>
                    <w:outlineLvl w:val="0"/>
                  </w:pPr>
                  <w:sdt>
                    <w:sdtPr>
                      <w:alias w:val="Enter your name:"/>
                      <w:tag w:val="Enter your name:"/>
                      <w:id w:val="-296147368"/>
                      <w:placeholder>
                        <w:docPart w:val="C4CCDCA89F1C47D8BAF2A2E94C189E6A"/>
                      </w:placeholder>
                      <w15:dataBinding w:prefixMappings="xmlns:ns0='http://schemas.microsoft.com/temp/samples' " w:xpath="/ns0:employees[1]/ns0:employee[1]/ns0:Address[1]" w:storeItemID="{00000000-0000-0000-0000-000000000000}"/>
                      <w15:appearance w15:val="hidden"/>
                    </w:sdtPr>
                    <w:sdtEndPr/>
                    <w:sdtContent>
                      <w:r w:rsidR="00C461AF">
                        <w:t>Albiona Berisha</w:t>
                      </w:r>
                    </w:sdtContent>
                  </w:sdt>
                </w:p>
                <w:p w:rsidR="00906BEE" w:rsidRPr="00906BEE" w:rsidRDefault="00C461AF" w:rsidP="00906BEE">
                  <w:pPr>
                    <w:pStyle w:val="Heading2"/>
                    <w:outlineLvl w:val="1"/>
                  </w:pPr>
                  <w:r>
                    <w:t>Studente ne UBT/Shkenca kompjuterike dhe inxhinieri</w:t>
                  </w:r>
                </w:p>
              </w:tc>
            </w:tr>
          </w:tbl>
          <w:p w:rsidR="002C2CDD" w:rsidRPr="00906BEE" w:rsidRDefault="00C461AF" w:rsidP="007569C1">
            <w:pPr>
              <w:pStyle w:val="Heading3"/>
            </w:pPr>
            <w:r>
              <w:t>Education</w:t>
            </w:r>
          </w:p>
          <w:p w:rsidR="002C2CDD" w:rsidRPr="00906BEE" w:rsidRDefault="002C2CDD" w:rsidP="007569C1">
            <w:pPr>
              <w:pStyle w:val="Heading3"/>
            </w:pPr>
          </w:p>
          <w:p w:rsidR="00741125" w:rsidRPr="00906BEE" w:rsidRDefault="00C461AF" w:rsidP="00C461AF">
            <w:r>
              <w:t xml:space="preserve">Student ne </w:t>
            </w:r>
            <w:proofErr w:type="spellStart"/>
            <w:r>
              <w:t>shkenca</w:t>
            </w:r>
            <w:proofErr w:type="spellEnd"/>
            <w:r>
              <w:t xml:space="preserve"> </w:t>
            </w:r>
            <w:proofErr w:type="spellStart"/>
            <w:r>
              <w:t>kompjuterike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inxhinieri,aplikova</w:t>
            </w:r>
            <w:proofErr w:type="spellEnd"/>
            <w:r>
              <w:t xml:space="preserve"> ne </w:t>
            </w:r>
            <w:proofErr w:type="spellStart"/>
            <w:r>
              <w:t>kete</w:t>
            </w:r>
            <w:proofErr w:type="spellEnd"/>
            <w:r>
              <w:t xml:space="preserve"> </w:t>
            </w:r>
            <w:proofErr w:type="spellStart"/>
            <w:r>
              <w:t>kurs</w:t>
            </w:r>
            <w:proofErr w:type="spellEnd"/>
            <w:r>
              <w:t xml:space="preserve"> per </w:t>
            </w:r>
            <w:proofErr w:type="spellStart"/>
            <w:r>
              <w:t>arsye</w:t>
            </w:r>
            <w:proofErr w:type="spellEnd"/>
            <w:r>
              <w:t xml:space="preserve"> se du ate </w:t>
            </w:r>
            <w:proofErr w:type="spellStart"/>
            <w:r>
              <w:t>marr</w:t>
            </w:r>
            <w:proofErr w:type="spellEnd"/>
            <w:r>
              <w:t xml:space="preserve"> </w:t>
            </w:r>
            <w:proofErr w:type="spellStart"/>
            <w:r>
              <w:t>njohuri</w:t>
            </w:r>
            <w:proofErr w:type="spellEnd"/>
            <w:r>
              <w:t xml:space="preserve"> me </w:t>
            </w:r>
            <w:proofErr w:type="spellStart"/>
            <w:r>
              <w:t>shum</w:t>
            </w:r>
            <w:proofErr w:type="spellEnd"/>
            <w:r>
              <w:t xml:space="preserve"> </w:t>
            </w:r>
            <w:proofErr w:type="spellStart"/>
            <w:r>
              <w:t>rreth</w:t>
            </w:r>
            <w:proofErr w:type="spellEnd"/>
            <w:r>
              <w:t xml:space="preserve"> web development </w:t>
            </w:r>
            <w:proofErr w:type="spellStart"/>
            <w:r>
              <w:t>dhe</w:t>
            </w:r>
            <w:proofErr w:type="spellEnd"/>
            <w:r>
              <w:t xml:space="preserve"> ICT </w:t>
            </w:r>
            <w:proofErr w:type="spellStart"/>
            <w:r>
              <w:t>eshte</w:t>
            </w:r>
            <w:proofErr w:type="spellEnd"/>
            <w:r>
              <w:t xml:space="preserve"> </w:t>
            </w:r>
            <w:proofErr w:type="spellStart"/>
            <w:r>
              <w:t>njera</w:t>
            </w:r>
            <w:proofErr w:type="spellEnd"/>
            <w:r>
              <w:t xml:space="preserve"> </w:t>
            </w:r>
            <w:proofErr w:type="spellStart"/>
            <w:r>
              <w:t>prej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preferuarave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mija</w:t>
            </w:r>
            <w:proofErr w:type="spellEnd"/>
            <w:r>
              <w:t>.</w:t>
            </w:r>
          </w:p>
        </w:tc>
      </w:tr>
    </w:tbl>
    <w:p w:rsidR="00C62C50" w:rsidRDefault="00C62C50" w:rsidP="00C461AF">
      <w:pPr>
        <w:pStyle w:val="Heading3"/>
      </w:pPr>
    </w:p>
    <w:sectPr w:rsidR="00C62C50" w:rsidSect="00EF7CC9">
      <w:headerReference w:type="default" r:id="rId12"/>
      <w:footerReference w:type="default" r:id="rId13"/>
      <w:footerReference w:type="first" r:id="rId14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B7" w:rsidRDefault="006E36B7" w:rsidP="00713050">
      <w:pPr>
        <w:spacing w:line="240" w:lineRule="auto"/>
      </w:pPr>
      <w:r>
        <w:separator/>
      </w:r>
    </w:p>
  </w:endnote>
  <w:endnote w:type="continuationSeparator" w:id="0">
    <w:p w:rsidR="006E36B7" w:rsidRDefault="006E36B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6981CB5" wp14:editId="5492187B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A82E0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eeform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3C20087" wp14:editId="449AE65A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912825A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583E417" wp14:editId="2FD1EE38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FEEA8AB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3ACA619" wp14:editId="316CD90F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2B1D09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A3DF1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684488" w:rsidRPr="00C2098A" w:rsidRDefault="00684488" w:rsidP="00811117">
          <w:pPr>
            <w:pStyle w:val="Footer"/>
          </w:pPr>
        </w:p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37CFF555" wp14:editId="5EADE0DC">
                    <wp:extent cx="329184" cy="329184"/>
                    <wp:effectExtent l="0" t="0" r="0" b="0"/>
                    <wp:docPr id="27" name="Group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 descr="email icon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74D16CA" id="Group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AInmz9TwgA&#10;AGw5AAAOAAAAAAAAAAAAAAAAAC4CAABkcnMvZTJvRG9jLnhtbFBLAQItABQABgAIAAAAIQBoRxvQ&#10;2AAAAAMBAAAPAAAAAAAAAAAAAAAAAKkKAABkcnMvZG93bnJldi54bWxQSwUGAAAAAAQABADzAAAA&#10;rgsAAAAA&#10;">
                    <o:lock v:ext="edit" aspectratio="t"/>
                    <v:oval id="Oval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Group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Freeform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3" o:spid="_x0000_s1032" type="#_x0000_t5" alt="email icon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41428B2" wp14:editId="4616CC4A">
                    <wp:extent cx="329184" cy="329184"/>
                    <wp:effectExtent l="0" t="0" r="13970" b="13970"/>
                    <wp:docPr id="3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 descr="Twitter icon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1F50580" id="Group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alt="Twitter icon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2744B3CD" wp14:editId="73A81E07">
                    <wp:extent cx="329184" cy="329184"/>
                    <wp:effectExtent l="0" t="0" r="13970" b="13970"/>
                    <wp:docPr id="37" name="Group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 descr="Phone icon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0BE8F2F" id="Group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alt="Phone icon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06D0DBDE" wp14:editId="1394E902">
                    <wp:extent cx="329184" cy="329184"/>
                    <wp:effectExtent l="0" t="0" r="13970" b="13970"/>
                    <wp:docPr id="40" name="Group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 descr="Linked In icon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AF17A4" id="Group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YU9zp6xEAADxkAAAOAAAAAAAAAAAAAAAAAC4CAABkcnMvZTJvRG9jLnhtbFBLAQItABQABgAI&#10;AAAAIQBoRxvQ2AAAAAMBAAAPAAAAAAAAAAAAAAAAAEUUAABkcnMvZG93bnJldi54bWxQSwUGAAAA&#10;AAQABADzAAAAShUAAAAA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alt="Linked In icon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:rsidTr="006D76B1">
      <w:sdt>
        <w:sdtPr>
          <w:id w:val="206994694"/>
          <w:placeholder>
            <w:docPart w:val="7652858C3BA84B87A812F6E0B6B98642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A3DF1" w:rsidRDefault="00B76A83" w:rsidP="003C5528">
              <w:pPr>
                <w:pStyle w:val="Footer"/>
              </w:pPr>
              <w:r>
                <w:t>Email</w:t>
              </w:r>
            </w:p>
          </w:tc>
        </w:sdtContent>
      </w:sdt>
      <w:sdt>
        <w:sdtPr>
          <w:id w:val="-2118979991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Footer"/>
              </w:pPr>
              <w:r>
                <w:t>Twitter Handle</w:t>
              </w:r>
            </w:p>
          </w:tc>
        </w:sdtContent>
      </w:sdt>
      <w:sdt>
        <w:sdtPr>
          <w:id w:val="1734046813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Footer"/>
              </w:pPr>
              <w:r>
                <w:t>Telephone</w:t>
              </w:r>
            </w:p>
          </w:tc>
        </w:sdtContent>
      </w:sdt>
      <w:sdt>
        <w:sdtPr>
          <w:id w:val="-1053928120"/>
          <w:placeholder/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:rsidR="00811117" w:rsidRPr="00C2098A" w:rsidRDefault="00B76A83" w:rsidP="00217980">
              <w:pPr>
                <w:pStyle w:val="Footer"/>
              </w:pPr>
              <w:r>
                <w:t>LinkedIn URL</w:t>
              </w:r>
            </w:p>
          </w:tc>
        </w:sdtContent>
      </w:sdt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B7" w:rsidRDefault="006E36B7" w:rsidP="00713050">
      <w:pPr>
        <w:spacing w:line="240" w:lineRule="auto"/>
      </w:pPr>
      <w:r>
        <w:separator/>
      </w:r>
    </w:p>
  </w:footnote>
  <w:footnote w:type="continuationSeparator" w:id="0">
    <w:p w:rsidR="006E36B7" w:rsidRDefault="006E36B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5BE24A70" wp14:editId="134E86DA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357461A0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VroxQAAANsAAAAPAAAAZHJzL2Rvd25yZXYueG1sRI9Ba8JA&#10;FITvBf/D8oTemo2GVo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CedVroxQAAANsAAAAP&#10;AAAAAAAAAAAAAAAAAAcCAABkcnMvZG93bnJldi54bWxQSwUGAAAAAAMAAwC3AAAA+QI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6E36B7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placeholder>
                      <w:docPart w:val="C4F8A3EA34304112A8A5E214C72FF556"/>
                    </w:placeholder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E12C60" w:rsidP="001A5CA9">
                <w:pPr>
                  <w:pStyle w:val="Heading2"/>
                  <w:outlineLvl w:val="1"/>
                </w:pPr>
                <w:r>
                  <w:t xml:space="preserve"> | </w:t>
                </w:r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AF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A5CA9"/>
    <w:rsid w:val="001B2AC1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244FF"/>
    <w:rsid w:val="00424DD9"/>
    <w:rsid w:val="004305E4"/>
    <w:rsid w:val="0046104A"/>
    <w:rsid w:val="004717C5"/>
    <w:rsid w:val="004A24CC"/>
    <w:rsid w:val="00523479"/>
    <w:rsid w:val="00543DB7"/>
    <w:rsid w:val="005729B0"/>
    <w:rsid w:val="00583E4F"/>
    <w:rsid w:val="00641630"/>
    <w:rsid w:val="00684488"/>
    <w:rsid w:val="006A3CE7"/>
    <w:rsid w:val="006A7746"/>
    <w:rsid w:val="006C4C50"/>
    <w:rsid w:val="006D76B1"/>
    <w:rsid w:val="006E36B7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F7AD9"/>
    <w:rsid w:val="00A42540"/>
    <w:rsid w:val="00A50939"/>
    <w:rsid w:val="00A83413"/>
    <w:rsid w:val="00AA6A40"/>
    <w:rsid w:val="00AA75F6"/>
    <w:rsid w:val="00AD00FD"/>
    <w:rsid w:val="00AF0A8E"/>
    <w:rsid w:val="00B27019"/>
    <w:rsid w:val="00B5664D"/>
    <w:rsid w:val="00B76A83"/>
    <w:rsid w:val="00BA5B40"/>
    <w:rsid w:val="00BD0206"/>
    <w:rsid w:val="00C2098A"/>
    <w:rsid w:val="00C461AF"/>
    <w:rsid w:val="00C5444A"/>
    <w:rsid w:val="00C612DA"/>
    <w:rsid w:val="00C62C50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8A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LSE%20Electronics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AD5BFEFD85437D817E544A3404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3954C-F79C-4C57-9201-CDA4EB7226AF}"/>
      </w:docPartPr>
      <w:docPartBody>
        <w:p w:rsidR="00000000" w:rsidRDefault="00BD6A07">
          <w:pPr>
            <w:pStyle w:val="10AD5BFEFD85437D817E544A34041AC7"/>
          </w:pPr>
          <w:r w:rsidRPr="00906BEE">
            <w:t>Objective</w:t>
          </w:r>
        </w:p>
      </w:docPartBody>
    </w:docPart>
    <w:docPart>
      <w:docPartPr>
        <w:name w:val="F7D0AE44BE714DF9830EDF10EA760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00A49-8693-4AB6-8225-867F4F23074B}"/>
      </w:docPartPr>
      <w:docPartBody>
        <w:p w:rsidR="00000000" w:rsidRDefault="00BD6A07">
          <w:pPr>
            <w:pStyle w:val="F7D0AE44BE714DF9830EDF10EA7601A8"/>
          </w:pPr>
          <w:r w:rsidRPr="00906BEE">
            <w:t>Skills</w:t>
          </w:r>
        </w:p>
      </w:docPartBody>
    </w:docPart>
    <w:docPart>
      <w:docPartPr>
        <w:name w:val="C4CCDCA89F1C47D8BAF2A2E94C189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CE246-7C06-4BA7-A159-FDD753F05B7A}"/>
      </w:docPartPr>
      <w:docPartBody>
        <w:p w:rsidR="00000000" w:rsidRDefault="00BD6A07">
          <w:pPr>
            <w:pStyle w:val="C4CCDCA89F1C47D8BAF2A2E94C189E6A"/>
          </w:pPr>
          <w:r>
            <w:t>Your name</w:t>
          </w:r>
        </w:p>
      </w:docPartBody>
    </w:docPart>
    <w:docPart>
      <w:docPartPr>
        <w:name w:val="C4F8A3EA34304112A8A5E214C72F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DF90-B681-47EA-BE0D-7FFBE4B9252D}"/>
      </w:docPartPr>
      <w:docPartBody>
        <w:p w:rsidR="00000000" w:rsidRDefault="00BD6A07">
          <w:pPr>
            <w:pStyle w:val="C4F8A3EA34304112A8A5E214C72FF556"/>
          </w:pPr>
          <w:r w:rsidRPr="00906BEE">
            <w:t>School</w:t>
          </w:r>
        </w:p>
      </w:docPartBody>
    </w:docPart>
    <w:docPart>
      <w:docPartPr>
        <w:name w:val="7652858C3BA84B87A812F6E0B6B9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CFB2-90E0-46B8-AA5D-E406E7447682}"/>
      </w:docPartPr>
      <w:docPartBody>
        <w:p w:rsidR="00000000" w:rsidRDefault="00BD6A07">
          <w:pPr>
            <w:pStyle w:val="7652858C3BA84B87A812F6E0B6B98642"/>
          </w:pPr>
          <w:r w:rsidRPr="00906BEE">
            <w:t>Did you manage a team for your club, lead a project for your favorite charity, or edit</w:t>
          </w:r>
          <w:r w:rsidRPr="00906BEE">
            <w:t xml:space="preserve">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07"/>
    <w:rsid w:val="00BD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5B980E45B247F280A984992B82411A">
    <w:name w:val="EA5B980E45B247F280A984992B82411A"/>
  </w:style>
  <w:style w:type="paragraph" w:customStyle="1" w:styleId="10AD5BFEFD85437D817E544A34041AC7">
    <w:name w:val="10AD5BFEFD85437D817E544A34041AC7"/>
  </w:style>
  <w:style w:type="paragraph" w:customStyle="1" w:styleId="5AC1376C3DBD42559A73621ED2131C70">
    <w:name w:val="5AC1376C3DBD42559A73621ED2131C70"/>
  </w:style>
  <w:style w:type="paragraph" w:customStyle="1" w:styleId="F7D0AE44BE714DF9830EDF10EA7601A8">
    <w:name w:val="F7D0AE44BE714DF9830EDF10EA7601A8"/>
  </w:style>
  <w:style w:type="paragraph" w:customStyle="1" w:styleId="FFDD6EFB1C91485197BF487D40F7CA5E">
    <w:name w:val="FFDD6EFB1C91485197BF487D40F7CA5E"/>
  </w:style>
  <w:style w:type="paragraph" w:customStyle="1" w:styleId="C4CCDCA89F1C47D8BAF2A2E94C189E6A">
    <w:name w:val="C4CCDCA89F1C47D8BAF2A2E94C189E6A"/>
  </w:style>
  <w:style w:type="paragraph" w:customStyle="1" w:styleId="A996AD39E3D94CA5851E726FB3DBC63B">
    <w:name w:val="A996AD39E3D94CA5851E726FB3DBC63B"/>
  </w:style>
  <w:style w:type="paragraph" w:customStyle="1" w:styleId="722AAB7D534545418D91AD569FB58ED4">
    <w:name w:val="722AAB7D534545418D91AD569FB58ED4"/>
  </w:style>
  <w:style w:type="paragraph" w:customStyle="1" w:styleId="2B29BE0A690446599EDF9349A5B71B9D">
    <w:name w:val="2B29BE0A690446599EDF9349A5B71B9D"/>
  </w:style>
  <w:style w:type="paragraph" w:customStyle="1" w:styleId="A33816AABA6346CFA0C2FE16B340B18E">
    <w:name w:val="A33816AABA6346CFA0C2FE16B340B18E"/>
  </w:style>
  <w:style w:type="paragraph" w:customStyle="1" w:styleId="70C1B596765047728A8307D2FADB00F5">
    <w:name w:val="70C1B596765047728A8307D2FADB00F5"/>
  </w:style>
  <w:style w:type="paragraph" w:customStyle="1" w:styleId="D35C75E7F71C47299884CBE196925BB2">
    <w:name w:val="D35C75E7F71C47299884CBE196925BB2"/>
  </w:style>
  <w:style w:type="paragraph" w:customStyle="1" w:styleId="01C68B35B48A45D38B864AD7B8D8F519">
    <w:name w:val="01C68B35B48A45D38B864AD7B8D8F519"/>
  </w:style>
  <w:style w:type="paragraph" w:customStyle="1" w:styleId="342CDEE2BF2C4F0B9D90BCD0FB2CFD82">
    <w:name w:val="342CDEE2BF2C4F0B9D90BCD0FB2CFD82"/>
  </w:style>
  <w:style w:type="paragraph" w:customStyle="1" w:styleId="16B2AFA9627C421D81E3EDE80573BDE7">
    <w:name w:val="16B2AFA9627C421D81E3EDE80573BDE7"/>
  </w:style>
  <w:style w:type="paragraph" w:customStyle="1" w:styleId="B901E135A58F4E6990C08501B21C7A20">
    <w:name w:val="B901E135A58F4E6990C08501B21C7A20"/>
  </w:style>
  <w:style w:type="paragraph" w:customStyle="1" w:styleId="565EE85CFEA649E48A7AB059632FC5E4">
    <w:name w:val="565EE85CFEA649E48A7AB059632FC5E4"/>
  </w:style>
  <w:style w:type="paragraph" w:customStyle="1" w:styleId="0C552949DAA0449291DA6CAB4717BBD0">
    <w:name w:val="0C552949DAA0449291DA6CAB4717BBD0"/>
  </w:style>
  <w:style w:type="paragraph" w:customStyle="1" w:styleId="3E711CA76A2D4257A9F10E23CB30D378">
    <w:name w:val="3E711CA76A2D4257A9F10E23CB30D378"/>
  </w:style>
  <w:style w:type="paragraph" w:customStyle="1" w:styleId="754C3E525FEE4868A661A712A73BC61C">
    <w:name w:val="754C3E525FEE4868A661A712A73BC61C"/>
  </w:style>
  <w:style w:type="paragraph" w:customStyle="1" w:styleId="68B6606B3BA2494E86AAD02DAF1B7B7C">
    <w:name w:val="68B6606B3BA2494E86AAD02DAF1B7B7C"/>
  </w:style>
  <w:style w:type="paragraph" w:customStyle="1" w:styleId="EB53B6F8C49541A5BE447077898F4988">
    <w:name w:val="EB53B6F8C49541A5BE447077898F4988"/>
  </w:style>
  <w:style w:type="paragraph" w:customStyle="1" w:styleId="4F51E496C93B4634B975A7522BCBA18B">
    <w:name w:val="4F51E496C93B4634B975A7522BCBA18B"/>
  </w:style>
  <w:style w:type="paragraph" w:customStyle="1" w:styleId="A1EACDAC959948959D705123BD5BA995">
    <w:name w:val="A1EACDAC959948959D705123BD5BA995"/>
  </w:style>
  <w:style w:type="paragraph" w:customStyle="1" w:styleId="B82162605AAD4223A203C3238C7E67D1">
    <w:name w:val="B82162605AAD4223A203C3238C7E67D1"/>
  </w:style>
  <w:style w:type="paragraph" w:customStyle="1" w:styleId="C18903A7C264412B943237B6D76BEB4E">
    <w:name w:val="C18903A7C264412B943237B6D76BEB4E"/>
  </w:style>
  <w:style w:type="paragraph" w:customStyle="1" w:styleId="C4F8A3EA34304112A8A5E214C72FF556">
    <w:name w:val="C4F8A3EA34304112A8A5E214C72FF556"/>
  </w:style>
  <w:style w:type="paragraph" w:customStyle="1" w:styleId="F4A7EA6DBF164FC5ACD3907B5CDD35A9">
    <w:name w:val="F4A7EA6DBF164FC5ACD3907B5CDD35A9"/>
  </w:style>
  <w:style w:type="paragraph" w:customStyle="1" w:styleId="CB0EDD08086E470CA8C63D9C51C2D45B">
    <w:name w:val="CB0EDD08086E470CA8C63D9C51C2D45B"/>
  </w:style>
  <w:style w:type="paragraph" w:customStyle="1" w:styleId="7652858C3BA84B87A812F6E0B6B98642">
    <w:name w:val="7652858C3BA84B87A812F6E0B6B98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32088-6A77-4528-A120-DE1211CC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2022-01-31T20:52:00Z</dcterms:created>
  <dcterms:modified xsi:type="dcterms:W3CDTF">2022-01-31T21:00:00Z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